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E9" w:rsidRPr="002C25E9" w:rsidRDefault="002C25E9" w:rsidP="002C25E9">
      <w:pPr>
        <w:jc w:val="center"/>
        <w:rPr>
          <w:rFonts w:ascii="Lucida Handwriting" w:hAnsi="Lucida Handwriting"/>
          <w:b/>
          <w:sz w:val="6"/>
          <w:szCs w:val="36"/>
          <w:lang w:val="de-CH"/>
        </w:rPr>
      </w:pPr>
    </w:p>
    <w:p w:rsidR="002C25E9" w:rsidRDefault="002C25E9" w:rsidP="002C25E9">
      <w:pPr>
        <w:jc w:val="center"/>
        <w:rPr>
          <w:rFonts w:ascii="Lucida Handwriting" w:hAnsi="Lucida Handwriting"/>
          <w:b/>
          <w:sz w:val="36"/>
          <w:szCs w:val="36"/>
          <w:lang w:val="de-CH"/>
        </w:rPr>
      </w:pPr>
      <w:r>
        <w:rPr>
          <w:rFonts w:ascii="Lucida Handwriting" w:hAnsi="Lucida Handwriting"/>
          <w:b/>
          <w:sz w:val="36"/>
          <w:szCs w:val="36"/>
          <w:lang w:val="de-CH"/>
        </w:rPr>
        <w:t xml:space="preserve">Spielzeugfreier </w:t>
      </w:r>
      <w:proofErr w:type="spellStart"/>
      <w:r>
        <w:rPr>
          <w:rFonts w:ascii="Lucida Handwriting" w:hAnsi="Lucida Handwriting"/>
          <w:b/>
          <w:sz w:val="36"/>
          <w:szCs w:val="36"/>
          <w:lang w:val="de-CH"/>
        </w:rPr>
        <w:t>KinderGarten</w:t>
      </w:r>
      <w:proofErr w:type="spellEnd"/>
    </w:p>
    <w:p w:rsidR="003963CA" w:rsidRPr="002C25E9" w:rsidRDefault="002C25E9" w:rsidP="002C25E9">
      <w:pPr>
        <w:spacing w:after="360"/>
        <w:jc w:val="center"/>
        <w:rPr>
          <w:b/>
          <w:szCs w:val="24"/>
          <w:lang w:val="de-CH"/>
        </w:rPr>
      </w:pPr>
      <w:r w:rsidRPr="002C25E9">
        <w:rPr>
          <w:b/>
          <w:szCs w:val="24"/>
          <w:lang w:val="de-CH"/>
        </w:rPr>
        <w:t>1. Elternrückmeldung vom Januar 201</w:t>
      </w:r>
      <w:r w:rsidR="005436FF">
        <w:rPr>
          <w:b/>
          <w:szCs w:val="24"/>
          <w:lang w:val="de-CH"/>
        </w:rPr>
        <w:t>6</w:t>
      </w:r>
    </w:p>
    <w:p w:rsidR="002C25E9" w:rsidRPr="002C25E9" w:rsidRDefault="002C25E9" w:rsidP="002C25E9">
      <w:pPr>
        <w:rPr>
          <w:szCs w:val="24"/>
          <w:lang w:val="de-CH"/>
        </w:rPr>
      </w:pPr>
      <w:r w:rsidRPr="002C25E9">
        <w:rPr>
          <w:szCs w:val="24"/>
          <w:lang w:val="de-CH"/>
        </w:rPr>
        <w:t>Name: ……………………………………………………….</w:t>
      </w:r>
    </w:p>
    <w:p w:rsidR="002C25E9" w:rsidRPr="002C25E9" w:rsidRDefault="002C25E9" w:rsidP="002C25E9">
      <w:pPr>
        <w:rPr>
          <w:szCs w:val="24"/>
          <w:lang w:val="de-CH"/>
        </w:rPr>
      </w:pPr>
      <w:r w:rsidRPr="002C25E9">
        <w:rPr>
          <w:szCs w:val="24"/>
          <w:lang w:val="de-CH"/>
        </w:rPr>
        <w:t xml:space="preserve">Bitte bis Mittwoch, </w:t>
      </w:r>
      <w:r w:rsidR="005436FF">
        <w:rPr>
          <w:szCs w:val="24"/>
          <w:lang w:val="de-CH"/>
        </w:rPr>
        <w:t>3</w:t>
      </w:r>
      <w:r w:rsidRPr="002C25E9">
        <w:rPr>
          <w:szCs w:val="24"/>
          <w:lang w:val="de-CH"/>
        </w:rPr>
        <w:t>. Februar im Kindergarten abgeben, danke. Es darf auch die Rückseite benutzt werden.</w:t>
      </w:r>
    </w:p>
    <w:p w:rsidR="002C25E9" w:rsidRPr="002C25E9" w:rsidRDefault="002C25E9" w:rsidP="002C25E9">
      <w:pPr>
        <w:pStyle w:val="Listenabsatz"/>
        <w:numPr>
          <w:ilvl w:val="0"/>
          <w:numId w:val="1"/>
        </w:numPr>
        <w:spacing w:after="240"/>
        <w:ind w:left="714" w:hanging="357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Erzählt Ihr Kind zu Hause vom Kindergarten?  </w:t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sym w:font="Webdings" w:char="0063"/>
      </w: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   ja</w:t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sym w:font="Webdings" w:char="0063"/>
      </w: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   nein</w:t>
      </w:r>
    </w:p>
    <w:p w:rsidR="002C25E9" w:rsidRPr="002C25E9" w:rsidRDefault="002C25E9" w:rsidP="002C25E9">
      <w:pPr>
        <w:pStyle w:val="Listenabsatz"/>
        <w:spacing w:before="240" w:after="240"/>
        <w:rPr>
          <w:rFonts w:ascii="Frutiger LT 45 Light" w:hAnsi="Frutiger LT 45 Light"/>
          <w:sz w:val="8"/>
          <w:szCs w:val="24"/>
          <w:lang w:val="de-CH"/>
        </w:rPr>
      </w:pPr>
    </w:p>
    <w:p w:rsidR="002C25E9" w:rsidRPr="002C25E9" w:rsidRDefault="002C25E9" w:rsidP="002C25E9">
      <w:pPr>
        <w:pStyle w:val="Listenabsatz"/>
        <w:spacing w:before="240" w:after="240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Wenn ja, was?  .…………………………………………………………………………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ind w:left="0"/>
        <w:rPr>
          <w:rFonts w:ascii="Frutiger LT 45 Light" w:hAnsi="Frutiger LT 45 Light"/>
          <w:sz w:val="20"/>
          <w:szCs w:val="24"/>
          <w:lang w:val="de-CH"/>
        </w:rPr>
      </w:pPr>
    </w:p>
    <w:p w:rsidR="002C25E9" w:rsidRPr="002C25E9" w:rsidRDefault="002C25E9" w:rsidP="002C25E9">
      <w:pPr>
        <w:pStyle w:val="Listenabsatz"/>
        <w:numPr>
          <w:ilvl w:val="0"/>
          <w:numId w:val="1"/>
        </w:numPr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Kommt Ihr Kind seit Beginn der spielzeugfreien Zeit anders nach Hause?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sym w:font="Webdings" w:char="0063"/>
      </w: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   ja</w:t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sym w:font="Webdings" w:char="0063"/>
      </w: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   nein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Wenn ja, wie? ……………………………………………………………………………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ind w:left="0"/>
        <w:rPr>
          <w:rFonts w:ascii="Frutiger LT 45 Light" w:hAnsi="Frutiger LT 45 Light"/>
          <w:sz w:val="20"/>
          <w:szCs w:val="24"/>
          <w:lang w:val="de-CH"/>
        </w:rPr>
      </w:pPr>
    </w:p>
    <w:p w:rsidR="002C25E9" w:rsidRDefault="002C25E9" w:rsidP="002C25E9">
      <w:pPr>
        <w:pStyle w:val="Listenabsatz"/>
        <w:numPr>
          <w:ilvl w:val="0"/>
          <w:numId w:val="1"/>
        </w:numPr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War der spielzeugfreie Kindergarten vor Beginn ein Gesprächsthema bei Ihnen zu Hause? 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Wenn ja, von wem aus kam das Thema auf?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sym w:font="Webdings" w:char="0063"/>
      </w: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  vom Kind</w:t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  <w:t>aus</w:t>
      </w:r>
      <w:r w:rsidRPr="002C25E9">
        <w:rPr>
          <w:rFonts w:ascii="Frutiger LT 45 Light" w:hAnsi="Frutiger LT 45 Light"/>
          <w:sz w:val="20"/>
          <w:szCs w:val="24"/>
          <w:lang w:val="de-CH"/>
        </w:rPr>
        <w:tab/>
      </w:r>
      <w:r w:rsidRPr="002C25E9">
        <w:rPr>
          <w:rFonts w:ascii="Frutiger LT 45 Light" w:hAnsi="Frutiger LT 45 Light"/>
          <w:sz w:val="20"/>
          <w:szCs w:val="24"/>
          <w:lang w:val="de-CH"/>
        </w:rPr>
        <w:sym w:font="Webdings" w:char="0063"/>
      </w:r>
      <w:r w:rsidRPr="002C25E9">
        <w:rPr>
          <w:rFonts w:ascii="Frutiger LT 45 Light" w:hAnsi="Frutiger LT 45 Light"/>
          <w:sz w:val="20"/>
          <w:szCs w:val="24"/>
          <w:lang w:val="de-CH"/>
        </w:rPr>
        <w:t xml:space="preserve">   von den Eltern aus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</w:p>
    <w:p w:rsidR="002C25E9" w:rsidRPr="002C25E9" w:rsidRDefault="002C25E9" w:rsidP="002C25E9">
      <w:pPr>
        <w:pStyle w:val="Listenabsatz"/>
        <w:numPr>
          <w:ilvl w:val="0"/>
          <w:numId w:val="1"/>
        </w:numPr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Wie beurteilen Sie das Projekt jetzt?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</w:p>
    <w:p w:rsidR="002C25E9" w:rsidRPr="002C25E9" w:rsidRDefault="002C25E9" w:rsidP="002C25E9">
      <w:pPr>
        <w:pStyle w:val="Listenabsatz"/>
        <w:numPr>
          <w:ilvl w:val="0"/>
          <w:numId w:val="1"/>
        </w:numPr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Was möchten Sie uns so</w:t>
      </w:r>
      <w:r w:rsidR="007F6E78">
        <w:rPr>
          <w:rFonts w:ascii="Frutiger LT 45 Light" w:hAnsi="Frutiger LT 45 Light"/>
          <w:sz w:val="20"/>
          <w:szCs w:val="24"/>
          <w:lang w:val="de-CH"/>
        </w:rPr>
        <w:t>nst noch mitteilen? W</w:t>
      </w:r>
      <w:r w:rsidR="00702383">
        <w:rPr>
          <w:rFonts w:ascii="Frutiger LT 45 Light" w:hAnsi="Frutiger LT 45 Light"/>
          <w:sz w:val="20"/>
          <w:szCs w:val="24"/>
          <w:lang w:val="de-CH"/>
        </w:rPr>
        <w:t>as denken Sie über den spielzeugfreien Kindergarten</w:t>
      </w:r>
      <w:r w:rsidRPr="002C25E9">
        <w:rPr>
          <w:rFonts w:ascii="Frutiger LT 45 Light" w:hAnsi="Frutiger LT 45 Light"/>
          <w:sz w:val="20"/>
          <w:szCs w:val="24"/>
          <w:lang w:val="de-CH"/>
        </w:rPr>
        <w:t>?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20"/>
          <w:szCs w:val="24"/>
          <w:lang w:val="de-CH"/>
        </w:rPr>
      </w:pPr>
      <w:r w:rsidRPr="002C25E9">
        <w:rPr>
          <w:rFonts w:ascii="Frutiger LT 45 Light" w:hAnsi="Frutiger LT 45 Light"/>
          <w:sz w:val="20"/>
          <w:szCs w:val="24"/>
          <w:lang w:val="de-CH"/>
        </w:rPr>
        <w:t>…………………………………………………………………………………………….</w:t>
      </w:r>
    </w:p>
    <w:p w:rsidR="002C25E9" w:rsidRPr="002C25E9" w:rsidRDefault="002C25E9" w:rsidP="002C25E9">
      <w:pPr>
        <w:pStyle w:val="Listenabsatz"/>
        <w:rPr>
          <w:rFonts w:ascii="Frutiger LT 45 Light" w:hAnsi="Frutiger LT 45 Light"/>
          <w:sz w:val="12"/>
          <w:szCs w:val="16"/>
          <w:lang w:val="de-CH"/>
        </w:rPr>
      </w:pPr>
    </w:p>
    <w:p w:rsidR="002C25E9" w:rsidRPr="002C25E9" w:rsidRDefault="002C25E9" w:rsidP="00B16B20">
      <w:pPr>
        <w:ind w:firstLine="708"/>
        <w:rPr>
          <w:szCs w:val="24"/>
          <w:lang w:val="de-CH"/>
        </w:rPr>
      </w:pPr>
      <w:r w:rsidRPr="002C25E9">
        <w:rPr>
          <w:szCs w:val="24"/>
          <w:lang w:val="de-CH"/>
        </w:rPr>
        <w:t>Herzlichen Dank für das Ausfüllen des Fragebogens.</w:t>
      </w:r>
    </w:p>
    <w:p w:rsidR="00FE6D28" w:rsidRPr="002C25E9" w:rsidRDefault="00FE6D28" w:rsidP="00B16B20">
      <w:pPr>
        <w:ind w:firstLine="708"/>
        <w:rPr>
          <w:sz w:val="16"/>
          <w:lang w:val="de-CH"/>
        </w:rPr>
      </w:pPr>
      <w:bookmarkStart w:id="0" w:name="_GoBack"/>
      <w:bookmarkEnd w:id="0"/>
    </w:p>
    <w:sectPr w:rsidR="00FE6D28" w:rsidRPr="002C25E9" w:rsidSect="00B16B20">
      <w:headerReference w:type="default" r:id="rId7"/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7E" w:rsidRDefault="002A0A7E" w:rsidP="00812E41">
      <w:pPr>
        <w:spacing w:after="0" w:line="240" w:lineRule="auto"/>
      </w:pPr>
      <w:r>
        <w:separator/>
      </w:r>
    </w:p>
  </w:endnote>
  <w:endnote w:type="continuationSeparator" w:id="0">
    <w:p w:rsidR="002A0A7E" w:rsidRDefault="002A0A7E" w:rsidP="0081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45 Light">
    <w:altName w:val="Nirmala UI Semi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7E" w:rsidRDefault="002A0A7E" w:rsidP="00812E41">
      <w:pPr>
        <w:spacing w:after="0" w:line="240" w:lineRule="auto"/>
      </w:pPr>
      <w:r>
        <w:separator/>
      </w:r>
    </w:p>
  </w:footnote>
  <w:footnote w:type="continuationSeparator" w:id="0">
    <w:p w:rsidR="002A0A7E" w:rsidRDefault="002A0A7E" w:rsidP="0081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41" w:rsidRPr="00812E41" w:rsidRDefault="00812E41" w:rsidP="00812E41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3221"/>
    <w:multiLevelType w:val="hybridMultilevel"/>
    <w:tmpl w:val="3ABA4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1428E"/>
    <w:multiLevelType w:val="hybridMultilevel"/>
    <w:tmpl w:val="1916CDFE"/>
    <w:lvl w:ilvl="0" w:tplc="89260DFE">
      <w:start w:val="1"/>
      <w:numFmt w:val="bullet"/>
      <w:lvlText w:val="-"/>
      <w:lvlJc w:val="left"/>
      <w:pPr>
        <w:ind w:left="1080" w:hanging="360"/>
      </w:pPr>
      <w:rPr>
        <w:rFonts w:ascii="Frutiger LT 45 Light" w:eastAsia="Calibri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15940"/>
    <w:multiLevelType w:val="hybridMultilevel"/>
    <w:tmpl w:val="3ABA4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41"/>
    <w:rsid w:val="000B399C"/>
    <w:rsid w:val="00125F5E"/>
    <w:rsid w:val="001660BD"/>
    <w:rsid w:val="0020710A"/>
    <w:rsid w:val="00253C46"/>
    <w:rsid w:val="002A0A7E"/>
    <w:rsid w:val="002C25E9"/>
    <w:rsid w:val="003963CA"/>
    <w:rsid w:val="003A3891"/>
    <w:rsid w:val="005436FF"/>
    <w:rsid w:val="00607DB1"/>
    <w:rsid w:val="00702383"/>
    <w:rsid w:val="007C7B72"/>
    <w:rsid w:val="007F6E78"/>
    <w:rsid w:val="00812E41"/>
    <w:rsid w:val="008A2E7B"/>
    <w:rsid w:val="00952A0F"/>
    <w:rsid w:val="00A17C03"/>
    <w:rsid w:val="00A802C0"/>
    <w:rsid w:val="00B16B20"/>
    <w:rsid w:val="00C168AE"/>
    <w:rsid w:val="00C4476F"/>
    <w:rsid w:val="00C968FB"/>
    <w:rsid w:val="00CC4D6C"/>
    <w:rsid w:val="00DC3C3E"/>
    <w:rsid w:val="00E00DCC"/>
    <w:rsid w:val="00E0606D"/>
    <w:rsid w:val="00F35EEC"/>
    <w:rsid w:val="00F913F4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66039891-C17F-458A-82AC-A6380B3A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45 Light" w:eastAsia="Calibri" w:hAnsi="Frutiger LT 45 Light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D28"/>
    <w:pPr>
      <w:spacing w:after="200" w:line="276" w:lineRule="auto"/>
    </w:pPr>
    <w:rPr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E41"/>
  </w:style>
  <w:style w:type="paragraph" w:styleId="Fuzeile">
    <w:name w:val="footer"/>
    <w:basedOn w:val="Standard"/>
    <w:link w:val="FuzeileZchn"/>
    <w:uiPriority w:val="99"/>
    <w:unhideWhenUsed/>
    <w:rsid w:val="0081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E41"/>
  </w:style>
  <w:style w:type="paragraph" w:styleId="Listenabsatz">
    <w:name w:val="List Paragraph"/>
    <w:basedOn w:val="Standard"/>
    <w:uiPriority w:val="34"/>
    <w:qFormat/>
    <w:rsid w:val="002C25E9"/>
    <w:pPr>
      <w:ind w:left="720"/>
      <w:contextualSpacing/>
    </w:pPr>
    <w:rPr>
      <w:rFonts w:ascii="Futura Bk BT" w:hAnsi="Futura Bk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5CE23EA3.dotm</Template>
  <TotalTime>0</TotalTime>
  <Pages>1</Pages>
  <Words>156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wolfel</dc:creator>
  <cp:keywords/>
  <dc:description/>
  <cp:lastModifiedBy>Susanne Wasserfallen</cp:lastModifiedBy>
  <cp:revision>2</cp:revision>
  <cp:lastPrinted>2016-01-26T16:32:00Z</cp:lastPrinted>
  <dcterms:created xsi:type="dcterms:W3CDTF">2017-01-26T09:41:00Z</dcterms:created>
  <dcterms:modified xsi:type="dcterms:W3CDTF">2017-01-26T09:41:00Z</dcterms:modified>
</cp:coreProperties>
</file>